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713C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678E995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07A5CA5B" w14:textId="77777777" w:rsidR="00CD36CF" w:rsidRDefault="000E64BA" w:rsidP="00CC1F3B">
      <w:pPr>
        <w:pStyle w:val="TitlePageBillPrefix"/>
      </w:pPr>
      <w:sdt>
        <w:sdtPr>
          <w:tag w:val="IntroDate"/>
          <w:id w:val="-1236936958"/>
          <w:placeholder>
            <w:docPart w:val="99FBC3D8D0374042B175AEE695C22EC7"/>
          </w:placeholder>
          <w:text/>
        </w:sdtPr>
        <w:sdtEndPr/>
        <w:sdtContent>
          <w:r w:rsidR="00AE48A0">
            <w:t>Introduced</w:t>
          </w:r>
        </w:sdtContent>
      </w:sdt>
    </w:p>
    <w:p w14:paraId="7E50B4A2" w14:textId="242820A9" w:rsidR="00CD36CF" w:rsidRDefault="000E64B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5AF2ED166924B14BA7924CE3E49B39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DE5802F43D64DF88AD03621B04F23FB"/>
          </w:placeholder>
          <w:text/>
        </w:sdtPr>
        <w:sdtEndPr/>
        <w:sdtContent>
          <w:r>
            <w:t>4084</w:t>
          </w:r>
        </w:sdtContent>
      </w:sdt>
    </w:p>
    <w:p w14:paraId="0014C9E9" w14:textId="77777777" w:rsidR="000E64BA" w:rsidRDefault="00CD36CF" w:rsidP="000E64BA">
      <w:pPr>
        <w:pStyle w:val="References"/>
      </w:pPr>
      <w:r>
        <w:t xml:space="preserve">By </w:t>
      </w:r>
      <w:sdt>
        <w:sdtPr>
          <w:tag w:val="Sponsors"/>
          <w:id w:val="1589585889"/>
          <w:placeholder>
            <w:docPart w:val="67FF62CC6CD349C49B6C68054D451EF3"/>
          </w:placeholder>
          <w:text w:multiLine="1"/>
        </w:sdtPr>
        <w:sdtEndPr/>
        <w:sdtContent>
          <w:r w:rsidR="008749E8">
            <w:t>Delegate Smith</w:t>
          </w:r>
          <w:r w:rsidR="000E64BA">
            <w:br/>
          </w:r>
        </w:sdtContent>
      </w:sdt>
      <w:r w:rsidR="000E64BA">
        <w:t xml:space="preserve">[Introduced January 10, 2024; Referred </w:t>
      </w:r>
      <w:proofErr w:type="gramStart"/>
      <w:r w:rsidR="000E64BA">
        <w:t>to</w:t>
      </w:r>
      <w:proofErr w:type="gramEnd"/>
      <w:r w:rsidR="000E64BA">
        <w:t xml:space="preserve"> </w:t>
      </w:r>
    </w:p>
    <w:p w14:paraId="3892B04F" w14:textId="77777777" w:rsidR="000E64BA" w:rsidRDefault="000E64BA" w:rsidP="000E64BA">
      <w:pPr>
        <w:pStyle w:val="References"/>
      </w:pPr>
      <w:r>
        <w:t>Committee on Finance then the Judiciary]</w:t>
      </w:r>
    </w:p>
    <w:p w14:paraId="375C538D" w14:textId="5BF80FE1" w:rsidR="00303684" w:rsidRDefault="0000526A" w:rsidP="00CC1F3B">
      <w:pPr>
        <w:pStyle w:val="TitleSection"/>
      </w:pPr>
      <w:r>
        <w:lastRenderedPageBreak/>
        <w:t>A BILL</w:t>
      </w:r>
      <w:r w:rsidR="008749E8">
        <w:t xml:space="preserve"> to amend and reenact §64-7-1 of the Code of West Virginia, 1931, as amended, relating to authorizing the West Virginia Tax Department to promulgate a legislative rule relating to privilege tax on sales of hemp-derived cannabinoid and kratom products.</w:t>
      </w:r>
    </w:p>
    <w:p w14:paraId="6BFE0A0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BD2DB00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E8C1C19" w14:textId="77777777" w:rsidR="008749E8" w:rsidRDefault="008749E8" w:rsidP="008749E8">
      <w:pPr>
        <w:pStyle w:val="ArticleHeading"/>
        <w:sectPr w:rsidR="008749E8" w:rsidSect="00AF3595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7. Authorization for Department of revenue to promulgate legislative rules.</w:t>
      </w:r>
    </w:p>
    <w:p w14:paraId="301EAB72" w14:textId="77777777" w:rsidR="008749E8" w:rsidRDefault="008749E8" w:rsidP="008749E8">
      <w:pPr>
        <w:pStyle w:val="SectionHeading"/>
        <w:sectPr w:rsidR="008749E8" w:rsidSect="00AF3595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§64-7-1. West Virginia Tax Department.</w:t>
      </w:r>
    </w:p>
    <w:p w14:paraId="3328549C" w14:textId="23A40F61" w:rsidR="008736AA" w:rsidRDefault="008749E8" w:rsidP="008749E8">
      <w:pPr>
        <w:pStyle w:val="SectionBody"/>
      </w:pPr>
      <w:r>
        <w:t xml:space="preserve">The legislative rule filed in the State Register on July 25, 2023, authorized under the authority of §19-12E-12 of this code, relating to the West Virginia Tax Department (privilege tax on sales of hemp-derived cannabinoid and kratom products, </w:t>
      </w:r>
      <w:hyperlink r:id="rId14" w:history="1">
        <w:r w:rsidRPr="00AF3595">
          <w:rPr>
            <w:rStyle w:val="Hyperlink"/>
            <w:rFonts w:eastAsiaTheme="minorHAnsi"/>
            <w:u w:val="none"/>
          </w:rPr>
          <w:t>110 CSR 99</w:t>
        </w:r>
      </w:hyperlink>
      <w:r>
        <w:t>), is authorized.</w:t>
      </w:r>
    </w:p>
    <w:p w14:paraId="2D42B4B2" w14:textId="77777777" w:rsidR="00C33014" w:rsidRDefault="00C33014" w:rsidP="00CC1F3B">
      <w:pPr>
        <w:pStyle w:val="Note"/>
      </w:pPr>
    </w:p>
    <w:p w14:paraId="731AEA33" w14:textId="46FA3EB8" w:rsidR="006865E9" w:rsidRDefault="00CF1DCA" w:rsidP="00CC1F3B">
      <w:pPr>
        <w:pStyle w:val="Note"/>
      </w:pPr>
      <w:r>
        <w:t xml:space="preserve">NOTE: </w:t>
      </w:r>
      <w:r w:rsidR="008749E8">
        <w:t>The purpose of this bill is to authorize the West Virginia Tax Department to promulgate a legislative rule relating to privilege tax on sales of hemp-derived cannabinoid and kratom products.</w:t>
      </w:r>
    </w:p>
    <w:p w14:paraId="6A97A90D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06CF8" w14:textId="77777777" w:rsidR="008749E8" w:rsidRPr="00B844FE" w:rsidRDefault="008749E8" w:rsidP="00B844FE">
      <w:r>
        <w:separator/>
      </w:r>
    </w:p>
  </w:endnote>
  <w:endnote w:type="continuationSeparator" w:id="0">
    <w:p w14:paraId="426400AC" w14:textId="77777777" w:rsidR="008749E8" w:rsidRPr="00B844FE" w:rsidRDefault="008749E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197CA4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737593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39AD3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F6EB" w14:textId="77777777" w:rsidR="008749E8" w:rsidRDefault="00874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D41BF" w14:textId="77777777" w:rsidR="008749E8" w:rsidRPr="00B844FE" w:rsidRDefault="008749E8" w:rsidP="00B844FE">
      <w:r>
        <w:separator/>
      </w:r>
    </w:p>
  </w:footnote>
  <w:footnote w:type="continuationSeparator" w:id="0">
    <w:p w14:paraId="58511F52" w14:textId="77777777" w:rsidR="008749E8" w:rsidRPr="00B844FE" w:rsidRDefault="008749E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5452" w14:textId="77777777" w:rsidR="002A0269" w:rsidRPr="00B844FE" w:rsidRDefault="000E64BA">
    <w:pPr>
      <w:pStyle w:val="Header"/>
    </w:pPr>
    <w:sdt>
      <w:sdtPr>
        <w:id w:val="-684364211"/>
        <w:placeholder>
          <w:docPart w:val="65AF2ED166924B14BA7924CE3E49B39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5AF2ED166924B14BA7924CE3E49B39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B683A" w14:textId="7F268A73" w:rsidR="00C33014" w:rsidRPr="00686E9A" w:rsidRDefault="008749E8" w:rsidP="000573A9">
    <w:pPr>
      <w:pStyle w:val="HeaderStyle"/>
      <w:rPr>
        <w:sz w:val="22"/>
        <w:szCs w:val="22"/>
      </w:rPr>
    </w:pPr>
    <w:r>
      <w:t>110 CSR 99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8749E8">
          <w:rPr>
            <w:color w:val="auto"/>
          </w:rPr>
          <w:t>2024R2187H 2024R2186S</w:t>
        </w:r>
      </w:sdtContent>
    </w:sdt>
  </w:p>
  <w:p w14:paraId="03FA49B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265D1" w14:textId="44F47110" w:rsidR="008749E8" w:rsidRPr="00AF3595" w:rsidRDefault="008749E8" w:rsidP="008749E8">
    <w:pPr>
      <w:pStyle w:val="HeaderStyle"/>
    </w:pPr>
    <w:r>
      <w:t>110 CSR 99</w:t>
    </w:r>
    <w:r>
      <w:tab/>
    </w:r>
    <w:r>
      <w:tab/>
      <w:t xml:space="preserve">2024R2187H 2024R2186S </w:t>
    </w:r>
  </w:p>
  <w:p w14:paraId="2206CBF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E8"/>
    <w:rsid w:val="0000526A"/>
    <w:rsid w:val="000573A9"/>
    <w:rsid w:val="00085D22"/>
    <w:rsid w:val="00093AB0"/>
    <w:rsid w:val="000C5C77"/>
    <w:rsid w:val="000E3912"/>
    <w:rsid w:val="000E64BA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749E8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197DF"/>
  <w15:chartTrackingRefBased/>
  <w15:docId w15:val="{CDC6BCE6-E252-400B-ADAF-6F1AAFAE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8749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10-9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FBC3D8D0374042B175AEE695C22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C29F5-7396-4923-9CE6-AF266B4CDA3F}"/>
      </w:docPartPr>
      <w:docPartBody>
        <w:p w:rsidR="00763028" w:rsidRDefault="00763028">
          <w:pPr>
            <w:pStyle w:val="99FBC3D8D0374042B175AEE695C22EC7"/>
          </w:pPr>
          <w:r w:rsidRPr="00B844FE">
            <w:t>Prefix Text</w:t>
          </w:r>
        </w:p>
      </w:docPartBody>
    </w:docPart>
    <w:docPart>
      <w:docPartPr>
        <w:name w:val="65AF2ED166924B14BA7924CE3E49B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12BCE-C3A3-4A20-B5BF-3A3308C1E6E8}"/>
      </w:docPartPr>
      <w:docPartBody>
        <w:p w:rsidR="00763028" w:rsidRDefault="00763028">
          <w:pPr>
            <w:pStyle w:val="65AF2ED166924B14BA7924CE3E49B39A"/>
          </w:pPr>
          <w:r w:rsidRPr="00B844FE">
            <w:t>[Type here]</w:t>
          </w:r>
        </w:p>
      </w:docPartBody>
    </w:docPart>
    <w:docPart>
      <w:docPartPr>
        <w:name w:val="5DE5802F43D64DF88AD03621B04F2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40D88-580C-4D0D-BF10-DDF81F2789EE}"/>
      </w:docPartPr>
      <w:docPartBody>
        <w:p w:rsidR="00763028" w:rsidRDefault="00763028">
          <w:pPr>
            <w:pStyle w:val="5DE5802F43D64DF88AD03621B04F23FB"/>
          </w:pPr>
          <w:r w:rsidRPr="00B844FE">
            <w:t>Number</w:t>
          </w:r>
        </w:p>
      </w:docPartBody>
    </w:docPart>
    <w:docPart>
      <w:docPartPr>
        <w:name w:val="67FF62CC6CD349C49B6C68054D451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6ED79-5646-41BF-9E4D-EC9D9E45743E}"/>
      </w:docPartPr>
      <w:docPartBody>
        <w:p w:rsidR="00763028" w:rsidRDefault="00763028">
          <w:pPr>
            <w:pStyle w:val="67FF62CC6CD349C49B6C68054D451EF3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28"/>
    <w:rsid w:val="0076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FBC3D8D0374042B175AEE695C22EC7">
    <w:name w:val="99FBC3D8D0374042B175AEE695C22EC7"/>
  </w:style>
  <w:style w:type="paragraph" w:customStyle="1" w:styleId="65AF2ED166924B14BA7924CE3E49B39A">
    <w:name w:val="65AF2ED166924B14BA7924CE3E49B39A"/>
  </w:style>
  <w:style w:type="paragraph" w:customStyle="1" w:styleId="5DE5802F43D64DF88AD03621B04F23FB">
    <w:name w:val="5DE5802F43D64DF88AD03621B04F23FB"/>
  </w:style>
  <w:style w:type="paragraph" w:customStyle="1" w:styleId="67FF62CC6CD349C49B6C68054D451EF3">
    <w:name w:val="67FF62CC6CD349C49B6C68054D451EF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053096C924A4A8DB8EA431A0D9D1FE6">
    <w:name w:val="0053096C924A4A8DB8EA431A0D9D1F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2</cp:revision>
  <dcterms:created xsi:type="dcterms:W3CDTF">2024-01-08T14:20:00Z</dcterms:created>
  <dcterms:modified xsi:type="dcterms:W3CDTF">2024-01-08T14:20:00Z</dcterms:modified>
</cp:coreProperties>
</file>